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DFA7" w14:textId="77777777" w:rsidR="003A6D32" w:rsidRDefault="003A6D32">
      <w:pPr>
        <w:tabs>
          <w:tab w:val="left" w:pos="1944"/>
        </w:tabs>
        <w:spacing w:before="274" w:line="213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6716ECCC" w14:textId="77777777" w:rsidR="003A6D32" w:rsidRDefault="00000000">
      <w:pPr>
        <w:tabs>
          <w:tab w:val="left" w:pos="1944"/>
        </w:tabs>
        <w:spacing w:before="274" w:line="213" w:lineRule="auto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MODELLO UNICO PARTE III</w:t>
      </w:r>
    </w:p>
    <w:p w14:paraId="758733DC" w14:textId="77777777" w:rsidR="003A6D32" w:rsidRDefault="00000000">
      <w:pPr>
        <w:tabs>
          <w:tab w:val="left" w:pos="1944"/>
        </w:tabs>
        <w:spacing w:before="274" w:line="213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(da inviare a seguito dell’entrata in esercizio dell’impianto)</w:t>
      </w:r>
    </w:p>
    <w:p w14:paraId="5EDD7263" w14:textId="77777777" w:rsidR="003A6D32" w:rsidRDefault="00000000">
      <w:pPr>
        <w:tabs>
          <w:tab w:val="left" w:pos="1944"/>
        </w:tabs>
        <w:spacing w:before="274" w:line="213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Il sottoscritto_____________________________ cittadinanza___________________________ nato il ____________a_______________Provincia____________________Stato_______________ residente in via/Piazza_________________________n.___Comune__________________________ Provincia____________________________________Stato________________________________CAP_________C.F.__________________________________P.IVA________________________ telefono_______________________________email______________________________________PEC____________________________________________________________________________</w:t>
      </w:r>
    </w:p>
    <w:p w14:paraId="707A165B" w14:textId="77777777" w:rsidR="003A6D32" w:rsidRDefault="00000000">
      <w:pPr>
        <w:tabs>
          <w:tab w:val="left" w:pos="1944"/>
        </w:tabs>
        <w:spacing w:before="274" w:line="213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 qualità di:</w:t>
      </w:r>
    </w:p>
    <w:p w14:paraId="16B88B76" w14:textId="77777777" w:rsidR="003A6D32" w:rsidRDefault="00000000">
      <w:pPr>
        <w:tabs>
          <w:tab w:val="left" w:pos="1944"/>
        </w:tabs>
        <w:spacing w:before="274" w:line="213" w:lineRule="auto"/>
        <w:jc w:val="both"/>
      </w:pPr>
      <w:r>
        <w:t xml:space="preserve"> </w:t>
      </w:r>
      <w:r>
        <w:rPr>
          <w:rFonts w:ascii="Calibri" w:eastAsia="Calibri" w:hAnsi="Calibri" w:cs="Calibri"/>
          <w:color w:val="000000"/>
          <w:sz w:val="20"/>
          <w:szCs w:val="20"/>
        </w:rPr>
        <w:t>persona fisica</w:t>
      </w:r>
    </w:p>
    <w:p w14:paraId="40CADEA5" w14:textId="77777777" w:rsidR="003A6D32" w:rsidRDefault="00000000">
      <w:pPr>
        <w:tabs>
          <w:tab w:val="left" w:pos="1944"/>
        </w:tabs>
        <w:spacing w:before="274" w:line="213" w:lineRule="auto"/>
        <w:jc w:val="both"/>
      </w:pPr>
      <w:r>
        <w:t>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legale rappresentante </w:t>
      </w:r>
    </w:p>
    <w:p w14:paraId="41CC434C" w14:textId="77777777" w:rsidR="003A6D32" w:rsidRDefault="00000000">
      <w:pPr>
        <w:tabs>
          <w:tab w:val="left" w:pos="1944"/>
        </w:tabs>
        <w:spacing w:before="274" w:line="213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dell’impresa/società/ente/persona giuridica denominata _______________________________con sede legale in via/Piazza___________ n._____ Comune_______________________ Provincia_______________________Stato_________________CAP________________________ iscritta al registro delle imprese della Camera di Commercio di _____________________________ con n._________ P.IVA__________________________ C.F.______________________________ telefono___________________________________email__________________________________ PEC_______________________________________________</w:t>
      </w:r>
    </w:p>
    <w:p w14:paraId="543E8EE7" w14:textId="77777777" w:rsidR="003A6D32" w:rsidRDefault="00000000">
      <w:pPr>
        <w:tabs>
          <w:tab w:val="left" w:pos="1944"/>
        </w:tabs>
        <w:spacing w:before="274" w:line="213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  <w:r>
        <w:t>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Società (di persone/di capitali inserire tipologia) ________________________ </w:t>
      </w:r>
    </w:p>
    <w:p w14:paraId="7EFD1B04" w14:textId="77777777" w:rsidR="003A6D32" w:rsidRDefault="00000000">
      <w:pPr>
        <w:tabs>
          <w:tab w:val="left" w:pos="1944"/>
        </w:tabs>
        <w:spacing w:before="274" w:line="213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  <w:r>
        <w:t>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Imprenditore/Impresa agricola</w:t>
      </w:r>
    </w:p>
    <w:p w14:paraId="4F026642" w14:textId="77777777" w:rsidR="003A6D32" w:rsidRDefault="00000000">
      <w:pPr>
        <w:tabs>
          <w:tab w:val="left" w:pos="1944"/>
        </w:tabs>
        <w:spacing w:before="274" w:line="213" w:lineRule="auto"/>
        <w:jc w:val="both"/>
      </w:pPr>
      <w:r>
        <w:t>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Procuratore/mandatario/rappresentante a mezzo di procura/mandato/delega rilasciato/a da </w:t>
      </w:r>
    </w:p>
    <w:p w14:paraId="2A19CAEB" w14:textId="77777777" w:rsidR="003A6D32" w:rsidRDefault="00000000">
      <w:pPr>
        <w:tabs>
          <w:tab w:val="left" w:pos="1944"/>
        </w:tabs>
        <w:spacing w:before="274" w:line="213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Nome__________________________Cognome_________________________________________Cittadinanza_____________________nato il_______________ a___________________________ Provincia_____________________________Stato_______________________________________Residente in via/Piazza________________________ n. ____Comune________________________ Provincia______________Stato____________CAP___________C.F.________________________ P.IVA_____________________________________telefono______________________________ email_____________________________PEC___________________________________________ Eventuale iscrizione all’Ordine/Albo/Collegio di___________________ al n. _________________ </w:t>
      </w:r>
    </w:p>
    <w:p w14:paraId="3A8A6426" w14:textId="77777777" w:rsidR="003A6D32" w:rsidRDefault="00000000">
      <w:pPr>
        <w:tabs>
          <w:tab w:val="left" w:pos="1944"/>
        </w:tabs>
        <w:spacing w:before="274" w:line="213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Se il soggetto che conferisce procura/mandato/delega è il legale rappresentante di una persona giuridica compilare il seguente campo</w:t>
      </w:r>
    </w:p>
    <w:p w14:paraId="6A30EA48" w14:textId="77777777" w:rsidR="003A6D32" w:rsidRDefault="00000000">
      <w:pPr>
        <w:tabs>
          <w:tab w:val="left" w:pos="1944"/>
        </w:tabs>
        <w:spacing w:before="274" w:line="213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Denominazione o ragione sociale_____________________________________ con sede legale in via/Piazza ____________________________________________________________________ n.__________________ Comune_____________________________________________ Provincia___________________Stato_____________________CAP________________________ Iscritta al registro delle imprese della Camera di Commercio di_____________________________ con n.___________________________________C.F._____________________________________ P.IVA____________________________________ telefono _______________________________ email___________________________________PEC_____________________________________</w:t>
      </w:r>
    </w:p>
    <w:p w14:paraId="7198BC3F" w14:textId="77777777" w:rsidR="003A6D32" w:rsidRDefault="003A6D32">
      <w:pPr>
        <w:tabs>
          <w:tab w:val="left" w:pos="1944"/>
        </w:tabs>
        <w:spacing w:before="274" w:line="213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B7AB2E7" w14:textId="77777777" w:rsidR="003A6D32" w:rsidRDefault="00000000">
      <w:pPr>
        <w:tabs>
          <w:tab w:val="left" w:pos="1944"/>
        </w:tabs>
        <w:spacing w:before="274" w:line="213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COMUNICA</w:t>
      </w:r>
    </w:p>
    <w:p w14:paraId="7D2DFEB0" w14:textId="77777777" w:rsidR="003A6D32" w:rsidRDefault="003A6D32">
      <w:pPr>
        <w:tabs>
          <w:tab w:val="left" w:pos="1944"/>
        </w:tabs>
        <w:spacing w:before="274" w:line="213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8909DAC" w14:textId="77777777" w:rsidR="003A6D32" w:rsidRDefault="00000000">
      <w:pPr>
        <w:numPr>
          <w:ilvl w:val="0"/>
          <w:numId w:val="1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presso il Comune _____________________ Provincia di ________________ è stato realizzato:</w:t>
      </w:r>
    </w:p>
    <w:p w14:paraId="0EFDB384" w14:textId="77777777" w:rsidR="003A6D32" w:rsidRDefault="00000000">
      <w:pPr>
        <w:tabs>
          <w:tab w:val="left" w:pos="1944"/>
        </w:tabs>
        <w:spacing w:before="274" w:line="213" w:lineRule="auto"/>
        <w:jc w:val="both"/>
      </w:pPr>
      <w:r>
        <w:t>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 intervento classificato come impianto ibrido ai sensi dell’art. 4, c. 1 del decreto legislativo n. 190 del 25 novembre 2024, composto dai seguenti interventi di cui all’Allegato A (nel caso di impianti ibridi, dovranno essere compilate tutte le sezioni relative alle diverse tipologie impiantistiche che compongono l’intervento):</w:t>
      </w:r>
    </w:p>
    <w:p w14:paraId="35DC953D" w14:textId="77777777" w:rsidR="003A6D32" w:rsidRDefault="003A6D32">
      <w:pPr>
        <w:tabs>
          <w:tab w:val="left" w:pos="1944"/>
        </w:tabs>
        <w:spacing w:before="274" w:line="213" w:lineRule="auto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1373"/>
        <w:gridCol w:w="7305"/>
      </w:tblGrid>
      <w:tr w:rsidR="003A6D32" w14:paraId="26483620" w14:textId="77777777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072B" w14:textId="77777777" w:rsidR="003A6D32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Sezione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FDCD" w14:textId="77777777" w:rsidR="003A6D32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Lettera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5AA5" w14:textId="77777777" w:rsidR="003A6D32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Descrizione</w:t>
            </w:r>
          </w:p>
        </w:tc>
      </w:tr>
      <w:tr w:rsidR="003A6D32" w14:paraId="2359920D" w14:textId="77777777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21DC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C7E8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DC4E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</w:tr>
      <w:tr w:rsidR="003A6D32" w14:paraId="30C2D9B4" w14:textId="77777777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BDE9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E88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3DE9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</w:tr>
      <w:tr w:rsidR="003A6D32" w14:paraId="14A6FB85" w14:textId="77777777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A1DC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5C19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097E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</w:tr>
      <w:tr w:rsidR="003A6D32" w14:paraId="0551C4C9" w14:textId="77777777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E180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D095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98E1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</w:tr>
      <w:tr w:rsidR="003A6D32" w14:paraId="147E94EA" w14:textId="77777777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0CB7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9D14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BE84" w14:textId="77777777" w:rsidR="003A6D32" w:rsidRDefault="003A6D32">
            <w:pPr>
              <w:rPr>
                <w:rFonts w:ascii="Calibri" w:eastAsia="Calibri" w:hAnsi="Calibri" w:cs="Calibri"/>
              </w:rPr>
            </w:pPr>
          </w:p>
        </w:tc>
      </w:tr>
    </w:tbl>
    <w:p w14:paraId="57238902" w14:textId="77777777" w:rsidR="003A6D32" w:rsidRDefault="00000000">
      <w:pPr>
        <w:tabs>
          <w:tab w:val="left" w:pos="1944"/>
        </w:tabs>
        <w:spacing w:before="274" w:line="213" w:lineRule="auto"/>
        <w:jc w:val="both"/>
      </w:pPr>
      <w:r>
        <w:t xml:space="preserve"> </w:t>
      </w:r>
      <w:r>
        <w:rPr>
          <w:rFonts w:ascii="Calibri" w:eastAsia="Calibri" w:hAnsi="Calibri" w:cs="Calibri"/>
          <w:color w:val="000000"/>
          <w:sz w:val="20"/>
          <w:szCs w:val="20"/>
        </w:rPr>
        <w:t>un intervento singolo di cui all’Allegato A sezione ____ lettera___ relativo a _______________________________ (nel caso di intervento singolo, dovrà essere compilata esclusivamente la sezione riferita alla specifica tipologia impiantistica oggetto della comunicazione);</w:t>
      </w:r>
    </w:p>
    <w:p w14:paraId="094BEDD1" w14:textId="77777777" w:rsidR="003A6D32" w:rsidRDefault="003A6D3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rPr>
          <w:rFonts w:ascii="Calibri" w:eastAsia="Calibri" w:hAnsi="Calibri" w:cs="Calibri"/>
          <w:sz w:val="20"/>
          <w:szCs w:val="20"/>
        </w:rPr>
      </w:pPr>
    </w:p>
    <w:p w14:paraId="40EF2778" w14:textId="77777777" w:rsidR="003A6D32" w:rsidRDefault="003A6D3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ind w:left="720"/>
        <w:rPr>
          <w:rFonts w:ascii="Calibri" w:eastAsia="Calibri" w:hAnsi="Calibri" w:cs="Calibri"/>
          <w:sz w:val="20"/>
          <w:szCs w:val="20"/>
        </w:rPr>
      </w:pPr>
    </w:p>
    <w:p w14:paraId="31C9F771" w14:textId="77777777" w:rsidR="003A6D32" w:rsidRDefault="003A6D3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ind w:left="720"/>
        <w:rPr>
          <w:rFonts w:ascii="Calibri" w:eastAsia="Calibri" w:hAnsi="Calibri" w:cs="Calibri"/>
          <w:sz w:val="20"/>
          <w:szCs w:val="20"/>
        </w:rPr>
      </w:pPr>
    </w:p>
    <w:p w14:paraId="2C268384" w14:textId="77777777" w:rsidR="003A6D32" w:rsidRDefault="00000000">
      <w:pPr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****</w:t>
      </w:r>
    </w:p>
    <w:p w14:paraId="5C903425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32D5D70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1E665E0B" w14:textId="77777777" w:rsidR="003A6D32" w:rsidRDefault="00000000">
      <w:pPr>
        <w:numPr>
          <w:ilvl w:val="0"/>
          <w:numId w:val="1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la localizzazione del progetto è quella di seguito rappresentata:</w:t>
      </w:r>
    </w:p>
    <w:p w14:paraId="583282FE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4D8308D" w14:textId="77777777" w:rsidR="003A6D32" w:rsidRDefault="00000000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Impianto sito nel Comune di_____________________________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Prov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.___________________</w:t>
      </w:r>
    </w:p>
    <w:p w14:paraId="14CB68BE" w14:textId="77777777" w:rsidR="003A6D32" w:rsidRDefault="00000000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CAP______via/Piazza_____________________________n._____Località_______________</w:t>
      </w:r>
    </w:p>
    <w:p w14:paraId="5A7DFA7E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"/>
        <w:gridCol w:w="809"/>
        <w:gridCol w:w="809"/>
        <w:gridCol w:w="809"/>
        <w:gridCol w:w="809"/>
        <w:gridCol w:w="810"/>
        <w:gridCol w:w="809"/>
        <w:gridCol w:w="809"/>
        <w:gridCol w:w="809"/>
        <w:gridCol w:w="809"/>
        <w:gridCol w:w="809"/>
        <w:gridCol w:w="810"/>
      </w:tblGrid>
      <w:tr w:rsidR="003A6D32" w14:paraId="727A3804" w14:textId="77777777">
        <w:tblPrEx>
          <w:tblCellMar>
            <w:top w:w="0" w:type="dxa"/>
            <w:bottom w:w="0" w:type="dxa"/>
          </w:tblCellMar>
        </w:tblPrEx>
        <w:tc>
          <w:tcPr>
            <w:tcW w:w="4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99D4" w14:textId="77777777" w:rsidR="003A6D32" w:rsidRDefault="00000000">
            <w:pPr>
              <w:numPr>
                <w:ilvl w:val="0"/>
                <w:numId w:val="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censito in Catasto Fabbricati </w:t>
            </w:r>
          </w:p>
          <w:p w14:paraId="41BD1CA1" w14:textId="77777777" w:rsidR="003A6D32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del Comune di:</w:t>
            </w:r>
          </w:p>
        </w:tc>
        <w:tc>
          <w:tcPr>
            <w:tcW w:w="4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1253" w14:textId="77777777" w:rsidR="003A6D32" w:rsidRDefault="00000000">
            <w:pPr>
              <w:numPr>
                <w:ilvl w:val="0"/>
                <w:numId w:val="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censito in Catasto Terreni </w:t>
            </w:r>
          </w:p>
          <w:p w14:paraId="10CBB8B8" w14:textId="77777777" w:rsidR="003A6D32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del Comune di:</w:t>
            </w:r>
          </w:p>
        </w:tc>
      </w:tr>
      <w:tr w:rsidR="003A6D32" w14:paraId="6B931A67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F51A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5D4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389F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071A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3407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EA9B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EBBE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8AAE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E099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0793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82DE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7137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5282886A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CFF1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0108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5763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55BF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3FA1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C2A7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5F3B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16C0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A60E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4CE9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8114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AE9D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774713BB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1A01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8DDA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B6D7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3D5B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B16F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E64F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4FA0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6865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B82A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1C6B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03C6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80AC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7E768C90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F78C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B78F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D2FA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751F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F7DD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8558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5351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2CD0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7A2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61CD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D383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FA7F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3C1A8120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5F05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17DC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32FA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9BC7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FDFA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541C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8C6B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9AF8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FB7B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59EE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B46F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F047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53A52FFA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7E57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C805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1752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84C6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6D8E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C151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2D60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738C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9A1F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966B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43C9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69B6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67E67B74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60E4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C0DA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439D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B567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0251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55B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7C49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C965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0F77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3819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F845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12BB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63D1B087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0415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6587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EC52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DE6D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F73B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612F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1E3E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0604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AAF5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5B3C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EBA8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643A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3687F2AC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125E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8C7E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B0C9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0841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7B8E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DD89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C0A2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0E53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4936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8C43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B2B1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0DAA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3947DEC2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8801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47D5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9C6E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1116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4CC3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B188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55F8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E157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7CB4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E4C7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6289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FD1C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7BC06F31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8C2D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49B3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506F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AE8F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5DB9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3769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6947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69C2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34AE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E521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0EBC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23C8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7D4967E2" w14:textId="77777777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AC34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150B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0BC7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C7C1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17B2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E6AD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3A9C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Foglio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629D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091C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5C8C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5DD9" w14:textId="77777777" w:rsidR="003A6D32" w:rsidRDefault="00000000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1265" w14:textId="77777777" w:rsidR="003A6D32" w:rsidRDefault="003A6D32">
            <w:pPr>
              <w:tabs>
                <w:tab w:val="right" w:pos="504"/>
                <w:tab w:val="left" w:pos="1800"/>
                <w:tab w:val="left" w:pos="2088"/>
                <w:tab w:val="left" w:pos="5112"/>
              </w:tabs>
              <w:spacing w:before="120" w:line="201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42335FA" w14:textId="77777777" w:rsidR="003A6D32" w:rsidRDefault="003A6D32">
      <w:pP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55DA6873" w14:textId="77777777" w:rsidR="003A6D32" w:rsidRDefault="00000000">
      <w:pPr>
        <w:numPr>
          <w:ilvl w:val="0"/>
          <w:numId w:val="1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la tipologia/classificazione dell’area/superficie oggetto di intervento corrisponde ad un’area agricola:</w:t>
      </w:r>
    </w:p>
    <w:p w14:paraId="36E5D932" w14:textId="77777777" w:rsidR="003A6D32" w:rsidRDefault="003A6D3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ind w:left="720"/>
        <w:jc w:val="both"/>
        <w:rPr>
          <w:color w:val="000000"/>
        </w:rPr>
      </w:pPr>
    </w:p>
    <w:p w14:paraId="2ACA2FB4" w14:textId="77777777" w:rsidR="003A6D32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ind w:left="720"/>
        <w:jc w:val="both"/>
      </w:pPr>
      <w:r>
        <w:rPr>
          <w:color w:val="000000"/>
        </w:rPr>
        <w:t xml:space="preserve">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Si  </w:t>
      </w:r>
      <w:r>
        <w:rPr>
          <w:color w:val="000000"/>
        </w:rPr>
        <w:t></w:t>
      </w:r>
      <w:proofErr w:type="gramEnd"/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No</w:t>
      </w:r>
    </w:p>
    <w:p w14:paraId="2994CC62" w14:textId="77777777" w:rsidR="003A6D32" w:rsidRDefault="003A6D3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C7183B9" w14:textId="77777777" w:rsidR="003A6D32" w:rsidRDefault="00000000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 caso affermativo, indicare la Superficie Agricola Utilizzata (SAU) _________ [ha]</w:t>
      </w:r>
    </w:p>
    <w:p w14:paraId="39D72BEC" w14:textId="77777777" w:rsidR="003A6D32" w:rsidRDefault="003A6D3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EBCBCCD" w14:textId="77777777" w:rsidR="003A6D32" w:rsidRDefault="00000000">
      <w:pPr>
        <w:pStyle w:val="Paragrafoelenco"/>
        <w:numPr>
          <w:ilvl w:val="0"/>
          <w:numId w:val="3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224"/>
        </w:tabs>
        <w:spacing w:line="213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che l’intervento ricade in area idonea ai sensi dell’art. 11 bis del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D.Lgs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190/2024 ai sensi della normativa vigente    </w:t>
      </w:r>
      <w:r>
        <w:rPr>
          <w:color w:val="000000"/>
        </w:rPr>
        <w:t xml:space="preserve">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Si  </w:t>
      </w:r>
      <w:r>
        <w:rPr>
          <w:color w:val="000000"/>
        </w:rPr>
        <w:t></w:t>
      </w:r>
      <w:proofErr w:type="gramEnd"/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No</w:t>
      </w:r>
    </w:p>
    <w:p w14:paraId="79A3C38F" w14:textId="77777777" w:rsidR="003A6D32" w:rsidRDefault="003A6D32">
      <w:pPr>
        <w:pStyle w:val="Paragrafoelenco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ind w:left="144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A9242E8" w14:textId="77777777" w:rsidR="003A6D32" w:rsidRDefault="00000000">
      <w:pPr>
        <w:pStyle w:val="Paragrafoelenco"/>
        <w:numPr>
          <w:ilvl w:val="0"/>
          <w:numId w:val="3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224"/>
        </w:tabs>
        <w:spacing w:line="213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che l’intervento ricade in zone di accelerazione ai sensi dell’art. 12 del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D.Lgs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190/2024    </w:t>
      </w:r>
      <w:r>
        <w:rPr>
          <w:color w:val="000000"/>
        </w:rPr>
        <w:t xml:space="preserve">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Si  </w:t>
      </w:r>
      <w:r>
        <w:rPr>
          <w:color w:val="000000"/>
        </w:rPr>
        <w:t></w:t>
      </w:r>
      <w:proofErr w:type="gramEnd"/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No</w:t>
      </w:r>
    </w:p>
    <w:p w14:paraId="781D7ECB" w14:textId="77777777" w:rsidR="003A6D32" w:rsidRDefault="003A6D3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E961AA6" w14:textId="77777777" w:rsidR="003A6D32" w:rsidRDefault="00000000">
      <w:pPr>
        <w:pStyle w:val="Paragrafoelenco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l’intervento è compatibile con gli strumenti urbanistici approvati e i regolamenti edilizi vigenti e non contrastante con gli strumenti urbanistici adottati;</w:t>
      </w:r>
    </w:p>
    <w:p w14:paraId="7F89112A" w14:textId="77777777" w:rsidR="003A6D32" w:rsidRDefault="00000000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 avere, prima dell'avvio della realizzazione dell’intervento, la disponibilità, già acquisita a qualunque titolo, della superficie interessata dall’intervento medesimo e, ove necessario, aver effettuato la comunicazione o acquisito il titolo occorrente per la realizzazione degli interventi edilizi; </w:t>
      </w:r>
    </w:p>
    <w:p w14:paraId="486487AC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3B59E6F" w14:textId="77777777" w:rsidR="003A6D32" w:rsidRDefault="00000000">
      <w:pPr>
        <w:pStyle w:val="Paragrafoelenco"/>
        <w:numPr>
          <w:ilvl w:val="0"/>
          <w:numId w:val="4"/>
        </w:numPr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che l’intervento necessita di titolo edilizio </w:t>
      </w:r>
      <w:r>
        <w:rPr>
          <w:color w:val="000000"/>
        </w:rPr>
        <w:t xml:space="preserve">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Si  </w:t>
      </w:r>
      <w:r>
        <w:rPr>
          <w:color w:val="000000"/>
        </w:rPr>
        <w:t></w:t>
      </w:r>
      <w:proofErr w:type="gramEnd"/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No </w:t>
      </w:r>
    </w:p>
    <w:p w14:paraId="798BF711" w14:textId="77777777" w:rsidR="003A6D32" w:rsidRDefault="003A6D32">
      <w:pPr>
        <w:pStyle w:val="Paragrafoelenco"/>
        <w:rPr>
          <w:rFonts w:ascii="Calibri" w:eastAsia="Calibri" w:hAnsi="Calibri" w:cs="Calibri"/>
          <w:color w:val="000000"/>
          <w:sz w:val="20"/>
          <w:szCs w:val="20"/>
        </w:rPr>
      </w:pPr>
    </w:p>
    <w:p w14:paraId="099232DA" w14:textId="77777777" w:rsidR="003A6D32" w:rsidRDefault="00000000">
      <w:pPr>
        <w:pStyle w:val="Paragrafoelenco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se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si</w:t>
      </w:r>
      <w:proofErr w:type="spellEnd"/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, ha ottenuto il seguente titolo edilizio rilasciato dal/i Comune/i ____________: </w:t>
      </w:r>
    </w:p>
    <w:p w14:paraId="48B5896C" w14:textId="77777777" w:rsidR="003A6D32" w:rsidRDefault="003A6D32">
      <w:pPr>
        <w:pStyle w:val="Paragrafoelenco"/>
        <w:rPr>
          <w:rFonts w:ascii="Calibri" w:eastAsia="Calibri" w:hAnsi="Calibri" w:cs="Calibri"/>
          <w:color w:val="000000"/>
          <w:sz w:val="20"/>
          <w:szCs w:val="20"/>
        </w:rPr>
      </w:pPr>
    </w:p>
    <w:p w14:paraId="7765BEDC" w14:textId="77777777" w:rsidR="003A6D32" w:rsidRDefault="00000000">
      <w:pPr>
        <w:pStyle w:val="Paragrafoelenco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jc w:val="both"/>
      </w:pPr>
      <w:r>
        <w:rPr>
          <w:color w:val="000000"/>
        </w:rPr>
        <w:t xml:space="preserve"> </w:t>
      </w:r>
      <w:r>
        <w:rPr>
          <w:rFonts w:ascii="Calibri" w:eastAsia="Calibri" w:hAnsi="Calibri" w:cs="Calibri"/>
          <w:color w:val="000000"/>
          <w:sz w:val="20"/>
          <w:szCs w:val="20"/>
        </w:rPr>
        <w:t>CIL in data ______ numero _______;</w:t>
      </w:r>
    </w:p>
    <w:p w14:paraId="1557FAD5" w14:textId="77777777" w:rsidR="003A6D32" w:rsidRDefault="003A6D32">
      <w:pPr>
        <w:pStyle w:val="Paragrafoelenco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B3E690F" w14:textId="77777777" w:rsidR="003A6D32" w:rsidRDefault="00000000">
      <w:pPr>
        <w:pStyle w:val="Paragrafoelenco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jc w:val="both"/>
      </w:pPr>
      <w:r>
        <w:rPr>
          <w:color w:val="000000"/>
        </w:rPr>
        <w:t xml:space="preserve"> </w:t>
      </w:r>
      <w:r>
        <w:rPr>
          <w:rFonts w:ascii="Calibri" w:eastAsia="Calibri" w:hAnsi="Calibri" w:cs="Calibri"/>
          <w:color w:val="000000"/>
          <w:sz w:val="20"/>
          <w:szCs w:val="20"/>
        </w:rPr>
        <w:t>CILA in data ______ numero _______;</w:t>
      </w:r>
    </w:p>
    <w:p w14:paraId="545160AE" w14:textId="77777777" w:rsidR="003A6D32" w:rsidRDefault="003A6D32">
      <w:pPr>
        <w:pStyle w:val="Paragrafoelenc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0F6D358" w14:textId="77777777" w:rsidR="003A6D32" w:rsidRDefault="00000000">
      <w:pPr>
        <w:pStyle w:val="Paragrafoelenco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jc w:val="both"/>
      </w:pPr>
      <w:r>
        <w:rPr>
          <w:color w:val="000000"/>
        </w:rPr>
        <w:t xml:space="preserve">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SCIA alternativa al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PdC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in data ______ numero _______;</w:t>
      </w:r>
    </w:p>
    <w:p w14:paraId="2816B288" w14:textId="77777777" w:rsidR="003A6D32" w:rsidRDefault="003A6D32">
      <w:pPr>
        <w:pStyle w:val="Paragrafoelenc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9CBE3E6" w14:textId="77777777" w:rsidR="003A6D32" w:rsidRDefault="00000000">
      <w:pPr>
        <w:pStyle w:val="Paragrafoelenco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tabs>
          <w:tab w:val="left" w:pos="1944"/>
        </w:tabs>
        <w:spacing w:line="213" w:lineRule="auto"/>
        <w:jc w:val="both"/>
      </w:pPr>
      <w:r>
        <w:rPr>
          <w:color w:val="000000"/>
        </w:rPr>
        <w:t xml:space="preserve">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PdC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in data ______ numero _______;</w:t>
      </w:r>
    </w:p>
    <w:p w14:paraId="6DF2B5E2" w14:textId="77777777" w:rsidR="003A6D32" w:rsidRDefault="003A6D32">
      <w:pPr>
        <w:pStyle w:val="Paragrafoelenc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3389C4F" w14:textId="77777777" w:rsidR="003A6D32" w:rsidRDefault="003A6D32">
      <w:pPr>
        <w:pStyle w:val="Paragrafoelenco"/>
        <w:jc w:val="both"/>
        <w:rPr>
          <w:rFonts w:ascii="Cambria" w:hAnsi="Cambria" w:cs="Cambria"/>
          <w:bCs/>
          <w:iCs/>
          <w:color w:val="000000"/>
          <w:sz w:val="20"/>
          <w:szCs w:val="20"/>
          <w:lang w:val="it-IT"/>
        </w:rPr>
      </w:pPr>
    </w:p>
    <w:p w14:paraId="7DD14A41" w14:textId="77777777" w:rsidR="003A6D32" w:rsidRDefault="003A6D32">
      <w:pPr>
        <w:pStyle w:val="Paragrafoelenco"/>
        <w:jc w:val="both"/>
        <w:rPr>
          <w:rFonts w:ascii="Cambria" w:hAnsi="Cambria" w:cs="Cambria"/>
          <w:bCs/>
          <w:iCs/>
          <w:color w:val="000000"/>
          <w:sz w:val="20"/>
          <w:szCs w:val="20"/>
          <w:lang w:val="it-IT"/>
        </w:rPr>
      </w:pPr>
    </w:p>
    <w:p w14:paraId="611A8B5C" w14:textId="77777777" w:rsidR="003A6D32" w:rsidRDefault="003A6D32">
      <w:pPr>
        <w:ind w:left="360"/>
        <w:jc w:val="both"/>
        <w:rPr>
          <w:rFonts w:ascii="Cambria" w:hAnsi="Cambria" w:cs="Cambria"/>
          <w:bCs/>
          <w:iCs/>
          <w:color w:val="000000"/>
          <w:sz w:val="20"/>
          <w:szCs w:val="20"/>
          <w:lang w:val="it-IT"/>
        </w:rPr>
      </w:pPr>
    </w:p>
    <w:p w14:paraId="52612A0D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497288F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5FBEF1B" w14:textId="77777777" w:rsidR="003A6D32" w:rsidRDefault="00000000">
      <w:pPr>
        <w:jc w:val="center"/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ELENCO ALLEGATI</w:t>
      </w:r>
    </w:p>
    <w:p w14:paraId="0D10D413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9A49AA4" w14:textId="77777777" w:rsidR="003A6D32" w:rsidRDefault="00000000">
      <w:pPr>
        <w:numPr>
          <w:ilvl w:val="0"/>
          <w:numId w:val="5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Copia documenti di identità;</w:t>
      </w:r>
    </w:p>
    <w:p w14:paraId="1ACD7932" w14:textId="77777777" w:rsidR="003A6D32" w:rsidRDefault="00000000">
      <w:pPr>
        <w:numPr>
          <w:ilvl w:val="0"/>
          <w:numId w:val="5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Eventuale procura/delega alla presentazione della comunicazione;</w:t>
      </w:r>
    </w:p>
    <w:p w14:paraId="57AF310E" w14:textId="77777777" w:rsidR="003A6D32" w:rsidRDefault="00000000">
      <w:pPr>
        <w:numPr>
          <w:ilvl w:val="0"/>
          <w:numId w:val="5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Shapefiles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dell’impianto in formato EPSG4326 (per tutti gli interventi che prevedono l’installazione a terra e su edificio esistente o struttura o manufatto fuori terra diverso dall’edificio o collocati in modalità flottante di potenza superiore ai 200 kW e per gli impianti agrivoltaici).</w:t>
      </w:r>
    </w:p>
    <w:p w14:paraId="76F9C145" w14:textId="77777777" w:rsidR="003A6D32" w:rsidRDefault="003A6D3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66787671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664A8FD" w14:textId="77777777" w:rsidR="003A6D32" w:rsidRDefault="003A6D32">
      <w:pPr>
        <w:pageBreakBefore/>
      </w:pPr>
    </w:p>
    <w:p w14:paraId="4EB3C6E1" w14:textId="77777777" w:rsidR="003A6D32" w:rsidRDefault="00000000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FOTOVOLTAICO</w:t>
      </w:r>
    </w:p>
    <w:p w14:paraId="61E17ED4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462"/>
      </w:tblGrid>
      <w:tr w:rsidR="003A6D32" w14:paraId="1DF998FD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63B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L’intervento è classificato come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D92B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Intervento di nuova costruzione</w:t>
            </w:r>
          </w:p>
          <w:p w14:paraId="61413776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Intervento su impianto esistente</w:t>
            </w:r>
          </w:p>
        </w:tc>
      </w:tr>
      <w:tr w:rsidR="003A6D32" w14:paraId="6BF0AC6A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E3B3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Tipologia installazione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0FF0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Edificio esistente</w:t>
            </w:r>
          </w:p>
          <w:p w14:paraId="0DCA2FB9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Struttura o manufatto fuori terra diverso dall’edificio</w:t>
            </w:r>
          </w:p>
          <w:p w14:paraId="20959544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 terra</w:t>
            </w:r>
          </w:p>
          <w:p w14:paraId="258C0901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</w:t>
            </w:r>
            <w:r>
              <w:t xml:space="preserve"> </w:t>
            </w:r>
            <w:r>
              <w:rPr>
                <w:sz w:val="20"/>
                <w:szCs w:val="20"/>
              </w:rPr>
              <w:t>Flottante</w:t>
            </w:r>
          </w:p>
          <w:p w14:paraId="084220CA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Agrivoltaico con moduli adeguatamente elevati da terra</w:t>
            </w:r>
          </w:p>
        </w:tc>
      </w:tr>
      <w:tr w:rsidR="003A6D32" w14:paraId="4C264931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3FD8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L'impianto è ubicato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F325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Al di fuori dalla zona A</w:t>
            </w:r>
          </w:p>
          <w:p w14:paraId="1370BCB1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Area industriale/artigianale/commerciale/cave/discariche</w:t>
            </w:r>
          </w:p>
          <w:p w14:paraId="67039BA7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Aree bagnate e bacini artificiali</w:t>
            </w:r>
          </w:p>
          <w:p w14:paraId="10774F34" w14:textId="77777777" w:rsidR="003A6D32" w:rsidRDefault="00000000">
            <w:r>
              <w:rPr>
                <w:sz w:val="20"/>
                <w:szCs w:val="20"/>
              </w:rPr>
              <w:t></w:t>
            </w:r>
            <w:r>
              <w:t xml:space="preserve"> </w:t>
            </w:r>
            <w:r>
              <w:rPr>
                <w:sz w:val="20"/>
                <w:szCs w:val="20"/>
              </w:rPr>
              <w:t>Altro</w:t>
            </w:r>
          </w:p>
        </w:tc>
      </w:tr>
      <w:tr w:rsidR="003A6D32" w14:paraId="0FEDD5BB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CBB1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stati previsti interventi di connessione alla rete elettrica?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3EE8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Sì, indicare codice CENSIMP _______</w:t>
            </w:r>
          </w:p>
          <w:p w14:paraId="5AC342FD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66B4313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170A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POD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A5A4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52E6C16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AE87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Potenza elettrica di picco in progetto (kW)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41D0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387E8651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259F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Tipologia pannelli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395A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 Silicio monocristallino </w:t>
            </w:r>
          </w:p>
          <w:p w14:paraId="1623FD73" w14:textId="77777777" w:rsidR="003A6D32" w:rsidRDefault="00000000">
            <w:r>
              <w:rPr>
                <w:sz w:val="20"/>
                <w:szCs w:val="20"/>
              </w:rPr>
              <w:t>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sz w:val="20"/>
                <w:szCs w:val="20"/>
              </w:rPr>
              <w:t>Silicio policristallino</w:t>
            </w:r>
          </w:p>
          <w:p w14:paraId="7DBEF0C0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Silicio amorfo</w:t>
            </w:r>
          </w:p>
          <w:p w14:paraId="2126FCFF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</w:t>
            </w:r>
            <w:r>
              <w:t xml:space="preserve"> </w:t>
            </w:r>
            <w:r>
              <w:rPr>
                <w:sz w:val="20"/>
                <w:szCs w:val="20"/>
              </w:rPr>
              <w:t>Film sottile</w:t>
            </w:r>
          </w:p>
          <w:p w14:paraId="6FC4973A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Concentrazione</w:t>
            </w:r>
          </w:p>
          <w:p w14:paraId="63EA8F0B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</w:t>
            </w:r>
            <w:r>
              <w:t xml:space="preserve"> </w:t>
            </w:r>
            <w:r>
              <w:rPr>
                <w:sz w:val="20"/>
                <w:szCs w:val="20"/>
              </w:rPr>
              <w:t>Altro</w:t>
            </w:r>
          </w:p>
        </w:tc>
      </w:tr>
      <w:tr w:rsidR="003A6D32" w14:paraId="42401E80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ABCA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Specificare se selezionato “Altro”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4078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3B37D051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E559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Impianto a inseguimento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60CB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No</w:t>
            </w:r>
          </w:p>
          <w:p w14:paraId="1FBB474E" w14:textId="77777777" w:rsidR="003A6D32" w:rsidRDefault="00000000">
            <w:r>
              <w:rPr>
                <w:sz w:val="20"/>
                <w:szCs w:val="20"/>
              </w:rPr>
              <w:t>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Monoassiale</w:t>
            </w:r>
            <w:proofErr w:type="spellEnd"/>
          </w:p>
          <w:p w14:paraId="6EAB430A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Biassiale</w:t>
            </w:r>
          </w:p>
        </w:tc>
      </w:tr>
      <w:tr w:rsidR="003A6D32" w14:paraId="198E5C24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8CAA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Superficie suolo occupato (m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3C6A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23F595B5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9C4F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Area captante in progetto (m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4442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64ACEB7B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12CD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Superficie agricola (</w:t>
            </w:r>
            <w:proofErr w:type="spellStart"/>
            <w:r>
              <w:rPr>
                <w:sz w:val="20"/>
                <w:szCs w:val="20"/>
              </w:rPr>
              <w:t>Sagr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p w14:paraId="1C471858" w14:textId="77777777" w:rsidR="003A6D32" w:rsidRDefault="003A6D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A196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0B43630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AE6A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Superficie Totale del sistema agrivoltaico</w:t>
            </w:r>
          </w:p>
          <w:p w14:paraId="257A0575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(STOT) (m²):</w:t>
            </w:r>
          </w:p>
          <w:p w14:paraId="55301106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(compilare solo in caso di impianto agrivoltaico)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03E0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30B12CD8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7F74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Percentuale di complessiva coperta dai</w:t>
            </w:r>
          </w:p>
          <w:p w14:paraId="0C95528C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moduli (LAOR) (%):</w:t>
            </w:r>
          </w:p>
          <w:p w14:paraId="578C6A53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(compilare solo in caso di impianto agrivoltaico)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C519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7ED64BC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2F5E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 previsto che l'impianto appartenga a una CER?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D4E9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5087A51E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57B9AD6A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45D6" w14:textId="77777777" w:rsidR="003A6D3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L’intervento ha previsto la realizzazione delle opere connesse e delle infrastrutture indispensabili alla costruzione e all'esercizio dell’impianto? </w:t>
            </w:r>
          </w:p>
          <w:p w14:paraId="76F52663" w14:textId="77777777" w:rsidR="003A6D3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(in caso affermativo compilare l’apposita sezione)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A9B6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54518DC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62A3B34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A157" w14:textId="77777777" w:rsidR="003A6D3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di entrata in esercizio dell’impianto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3450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D20CEC8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EA9A666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3D61656E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5C7D06A6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4374F867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796A690C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024CE534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5B01A879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9A906B8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1473ACBE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34B6BE14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1A6E2ED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5A5C79E2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8BCC080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C31A977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483F388F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3C69A961" w14:textId="77777777" w:rsidR="003A6D32" w:rsidRDefault="00000000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BIOMASSE</w:t>
      </w:r>
    </w:p>
    <w:p w14:paraId="3C93C980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462"/>
      </w:tblGrid>
      <w:tr w:rsidR="003A6D32" w14:paraId="6FEBF10D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167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Impianto di generazione elettrica tramite combustione di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4480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Biomasse solide</w:t>
            </w:r>
          </w:p>
          <w:p w14:paraId="1085B7D9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Bioliquidi</w:t>
            </w:r>
          </w:p>
          <w:p w14:paraId="74EAAF09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 Biogas da digestione anaerobica/gas residuati dai processi di depurazione </w:t>
            </w:r>
          </w:p>
          <w:p w14:paraId="6A49D6B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Gas da gassificazione di biomasse</w:t>
            </w:r>
          </w:p>
          <w:p w14:paraId="2DC01536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Gas da pirolisi di biomasse</w:t>
            </w:r>
          </w:p>
          <w:p w14:paraId="3CFA7875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</w:t>
            </w:r>
            <w:r>
              <w:t xml:space="preserve"> </w:t>
            </w:r>
            <w:r>
              <w:rPr>
                <w:sz w:val="20"/>
                <w:szCs w:val="20"/>
              </w:rPr>
              <w:t>Gas da discarica</w:t>
            </w:r>
          </w:p>
        </w:tc>
      </w:tr>
      <w:tr w:rsidR="003A6D32" w14:paraId="4F599A91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63AD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stati previsti interventi di connessione alla rete elettrica?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C9A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Sì, indicare codice CENSIMP _______</w:t>
            </w:r>
          </w:p>
          <w:p w14:paraId="3EF4C5EB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53C1A1F9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907B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 xml:space="preserve">Codice 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sz w:val="20"/>
                <w:szCs w:val="20"/>
              </w:rPr>
              <w:t xml:space="preserve">POD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966C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5FB6038B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A74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Potenza elettrica (kW)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E048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3F241EAB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E015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È previsto che l'impianto appartenga a una CER?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77BF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133DA65E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176BE56A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5AA3" w14:textId="77777777" w:rsidR="003A6D3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L’intervento ha previsto la realizzazione delle opere connesse e delle infrastrutture indispensabili alla costruzione e all'esercizio dell’impianto? </w:t>
            </w:r>
          </w:p>
          <w:p w14:paraId="4CD71B39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(in caso affermativo compilare l’apposita sezione)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24C8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655C0D02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23B55140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C543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di entrata in esercizio dell’impianto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6632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DFAC9DB" w14:textId="77777777" w:rsidR="003A6D32" w:rsidRDefault="003A6D32">
      <w:pP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191ECCF3" w14:textId="77777777" w:rsidR="003A6D32" w:rsidRDefault="003A6D32">
      <w:pP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4DA93974" w14:textId="77777777" w:rsidR="003A6D32" w:rsidRDefault="003A6D32">
      <w:pP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700DF34D" w14:textId="77777777" w:rsidR="003A6D32" w:rsidRDefault="00000000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EOLICO</w:t>
      </w:r>
    </w:p>
    <w:p w14:paraId="623BBAD8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462"/>
      </w:tblGrid>
      <w:tr w:rsidR="003A6D32" w14:paraId="2484CBAE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E3A3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L’intervento è classificato come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9EA9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Intervento di nuova costruzione</w:t>
            </w:r>
          </w:p>
          <w:p w14:paraId="184B86F3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Intervento su impianto esistente</w:t>
            </w:r>
          </w:p>
        </w:tc>
      </w:tr>
      <w:tr w:rsidR="003A6D32" w14:paraId="67B60FC6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9CEB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Tipologia impianto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9A84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Singoli generatori eolici</w:t>
            </w:r>
          </w:p>
          <w:p w14:paraId="44BAAE2B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Torri anemometriche finalizzate alla misurazione temporanea del vento</w:t>
            </w:r>
          </w:p>
          <w:p w14:paraId="48B876E5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Impianti eolici</w:t>
            </w:r>
          </w:p>
        </w:tc>
      </w:tr>
      <w:tr w:rsidR="003A6D32" w14:paraId="0E35DB0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FDF0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Altezza impianto (m)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C650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382B2E24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9D70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L’impianto è ubicato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B6FE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Su edifici esistenti</w:t>
            </w:r>
          </w:p>
          <w:p w14:paraId="0A63F7EE" w14:textId="77777777" w:rsidR="003A6D32" w:rsidRDefault="00000000">
            <w:r>
              <w:rPr>
                <w:sz w:val="20"/>
                <w:szCs w:val="20"/>
              </w:rPr>
              <w:t>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A</w:t>
            </w:r>
            <w:r>
              <w:rPr>
                <w:sz w:val="20"/>
                <w:szCs w:val="20"/>
              </w:rPr>
              <w:t>l di fuori delle zone A) e B) di cui all’art. 2 del DM 1444/1968</w:t>
            </w:r>
          </w:p>
        </w:tc>
      </w:tr>
      <w:tr w:rsidR="003A6D32" w14:paraId="3C5A5023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FC42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stati previsti interventi di connessione alla rete elettrica?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605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Sì, indicare codice CENSIMP _______</w:t>
            </w:r>
          </w:p>
          <w:p w14:paraId="0DACE1AD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27CBC29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2195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 xml:space="preserve">Codice POD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4D49" w14:textId="77777777" w:rsidR="003A6D32" w:rsidRDefault="003A6D3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01A0CA60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B363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Potenza elettrica (kW)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B934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7C0D12DE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671F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È previsto che l'impianto appartenga a una CER?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C41D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1D706630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20199F8A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C586" w14:textId="77777777" w:rsidR="003A6D3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L’intervento ha previsto la realizzazione delle opere connesse e delle infrastrutture indispensabili alla costruzione e all'esercizio dell’impianto? </w:t>
            </w:r>
          </w:p>
          <w:p w14:paraId="523B7314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(in caso affermativo compilare l’apposita sezione)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B875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0F433374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77E2F29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4608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di entrata in esercizio dell’impianto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4CAA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8818D14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D0E2CC7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3D8B971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4C4EF44C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BFEF60F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4F3246E2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6D63719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30CA29B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46C6FD0F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AE6FFE4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AF3A6B1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04EBE7A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7EE10A3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300E72D" w14:textId="77777777" w:rsidR="003A6D32" w:rsidRDefault="00000000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IDROELETTRICO</w:t>
      </w:r>
    </w:p>
    <w:p w14:paraId="64B17865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462"/>
      </w:tblGrid>
      <w:tr w:rsidR="003A6D32" w14:paraId="048F93C1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ACB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L’intervento è classificato come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6D4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Intervento di nuova costruzione</w:t>
            </w:r>
          </w:p>
          <w:p w14:paraId="01C52E58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Intervento su impianto esistente</w:t>
            </w:r>
          </w:p>
        </w:tc>
      </w:tr>
      <w:tr w:rsidR="003A6D32" w14:paraId="0530E249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05E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Tipologia impianto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D8AF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 serbatoio</w:t>
            </w:r>
          </w:p>
          <w:p w14:paraId="769C97BC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Ad acqua fluente</w:t>
            </w:r>
          </w:p>
          <w:p w14:paraId="70760DD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Altro</w:t>
            </w:r>
          </w:p>
          <w:p w14:paraId="7BFEE02D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Altro specificare: _____________</w:t>
            </w:r>
          </w:p>
          <w:p w14:paraId="7BEB1927" w14:textId="77777777" w:rsidR="003A6D32" w:rsidRDefault="003A6D32">
            <w:pPr>
              <w:jc w:val="both"/>
              <w:rPr>
                <w:sz w:val="20"/>
                <w:szCs w:val="20"/>
              </w:rPr>
            </w:pPr>
          </w:p>
        </w:tc>
      </w:tr>
      <w:tr w:rsidR="003A6D32" w14:paraId="7E771FD8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BA66" w14:textId="77777777" w:rsidR="003A6D3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stati previsti interventi di connessione alla rete elettrica?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B784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Sì, indicare codice CENSIMP _______</w:t>
            </w:r>
          </w:p>
          <w:p w14:paraId="49092256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5CBB9E9A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A32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 xml:space="preserve">Codice 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sz w:val="20"/>
                <w:szCs w:val="20"/>
              </w:rPr>
              <w:t xml:space="preserve">POD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92A6" w14:textId="77777777" w:rsidR="003A6D32" w:rsidRDefault="003A6D3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493B02BD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71E8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Potenza elettrica (kW)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A3B5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00B424D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D809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È previsto che l'impianto appartenga a una CER?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C722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4D24328D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563FBA4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08E0" w14:textId="77777777" w:rsidR="003A6D3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L’intervento ha previsto la realizzazione delle opere connesse e delle infrastrutture indispensabili alla costruzione e all'esercizio dell’impianto? </w:t>
            </w:r>
          </w:p>
          <w:p w14:paraId="0EBF38C5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(in caso affermativo compilare l’apposita sezione)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8FC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4626B6CD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0FBFD82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0D88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di entrata in esercizio dell’impianto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0F24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DD35429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F50917F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0EA7E7F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0F037AF2" w14:textId="77777777" w:rsidR="003A6D32" w:rsidRDefault="00000000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TERMICO</w:t>
      </w:r>
    </w:p>
    <w:p w14:paraId="13906138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462"/>
      </w:tblGrid>
      <w:tr w:rsidR="003A6D32" w14:paraId="20F2FCAE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69E0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L’intervento è classificato come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899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Intervento di nuova costruzione</w:t>
            </w:r>
          </w:p>
          <w:p w14:paraId="378C6B09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Intervento su impianto esistente</w:t>
            </w:r>
          </w:p>
        </w:tc>
      </w:tr>
      <w:tr w:rsidR="003A6D32" w14:paraId="2D3A8796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72D5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Tipologia impianto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2422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Pompe di calore</w:t>
            </w:r>
          </w:p>
          <w:p w14:paraId="6EE4DC27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Biomasse</w:t>
            </w:r>
          </w:p>
          <w:p w14:paraId="5CDEC006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Cogenerazione</w:t>
            </w:r>
          </w:p>
          <w:p w14:paraId="687989C2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Solare termico</w:t>
            </w:r>
          </w:p>
          <w:p w14:paraId="19A6C0A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Generatore di calore – diverso dai precedenti</w:t>
            </w:r>
          </w:p>
        </w:tc>
      </w:tr>
      <w:tr w:rsidR="003A6D32" w14:paraId="5C2F1F78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5E0F" w14:textId="77777777" w:rsidR="003A6D32" w:rsidRDefault="00000000">
            <w:r>
              <w:rPr>
                <w:sz w:val="20"/>
                <w:szCs w:val="20"/>
              </w:rPr>
              <w:t xml:space="preserve">Codice 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sz w:val="20"/>
                <w:szCs w:val="20"/>
              </w:rPr>
              <w:t xml:space="preserve">POD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33C0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2262314A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2CD1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Potenza elettrica (kW)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08D1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2F882E5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A4E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Potenza termica (kW)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BEB0" w14:textId="77777777" w:rsidR="003A6D32" w:rsidRDefault="003A6D3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3C356C30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C51A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Caratteristiche aggiuntive </w:t>
            </w:r>
          </w:p>
          <w:p w14:paraId="59472A98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(compilare per impianti a biomassa/ cogenerazione)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F33F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Connessione a teleriscaldamento</w:t>
            </w:r>
          </w:p>
        </w:tc>
      </w:tr>
      <w:tr w:rsidR="003A6D32" w14:paraId="08438614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3F08" w14:textId="77777777" w:rsidR="003A6D3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L’intervento ha previsto la realizzazione delle opere connesse e delle infrastrutture indispensabili alla costruzione e all'esercizio dell’impianto? </w:t>
            </w:r>
          </w:p>
          <w:p w14:paraId="34730EB1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(in caso affermativo compilare l’apposita sezione)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6EA6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612CA1AE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008CA1B1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5607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di entrata in esercizio dell’impianto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1D31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E23C251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CE26E0D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5A4B8CA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B51C0DD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A60A535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58AEA5F3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3F214C9B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7B84B910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DBC8417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342421C6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9308457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0551EE87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33385A41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13EB45B5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43DDFF47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36972E6B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0DCA0BA" w14:textId="77777777" w:rsidR="003A6D32" w:rsidRDefault="003A6D32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0B0EE1F4" w14:textId="77777777" w:rsidR="003A6D32" w:rsidRDefault="00000000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ACCUMULO ELETTROCHIMICO</w:t>
      </w:r>
    </w:p>
    <w:p w14:paraId="54FF1413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462"/>
      </w:tblGrid>
      <w:tr w:rsidR="003A6D32" w14:paraId="2DAC228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ECDA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L’intervento è classificato come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39C4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Intervento di nuova costruzione</w:t>
            </w:r>
          </w:p>
          <w:p w14:paraId="4E2CF47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Intervento su impianto esistente</w:t>
            </w:r>
          </w:p>
        </w:tc>
      </w:tr>
      <w:tr w:rsidR="003A6D32" w14:paraId="0FB16C6A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251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Potenza elettrica (kW)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6B41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20D930B3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E325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Capacità (kWh)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C49B" w14:textId="77777777" w:rsidR="003A6D32" w:rsidRDefault="003A6D3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6AD82D39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F3F5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Sono stati previsti interventi di connessione alla rete elettrica?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C8EF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Sì, indicare codice CENSIMP _______</w:t>
            </w:r>
          </w:p>
          <w:p w14:paraId="71CD44E0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</w:t>
            </w:r>
          </w:p>
        </w:tc>
      </w:tr>
      <w:tr w:rsidR="003A6D32" w14:paraId="586C193F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DA9F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 xml:space="preserve">Codice 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sz w:val="20"/>
                <w:szCs w:val="20"/>
              </w:rPr>
              <w:t>POD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C36E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A6D32" w14:paraId="7DE47B1D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5EE7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Superficie occupata in progetto (m2)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95AB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A6D32" w14:paraId="2BC82C1A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F801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 tipologia del sistema di accumulo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0A91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A6D32" w14:paraId="2FF1093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A99A" w14:textId="77777777" w:rsidR="003A6D3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L’intervento ha previsto la realizzazione delle opere connesse e delle infrastrutture indispensabili alla costruzione e all'esercizio dell’impianto? </w:t>
            </w:r>
          </w:p>
          <w:p w14:paraId="66874FB6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(in caso affermativo compilare l’apposita sezione)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DFF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45E2FC2C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1A67A78B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45AB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di entrata in esercizio dell’impianto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7DEC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5934D0D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EFF9F1F" w14:textId="77777777" w:rsidR="003A6D32" w:rsidRDefault="003A6D32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F885954" w14:textId="77777777" w:rsidR="003A6D32" w:rsidRDefault="003A6D32">
      <w:pP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CD7C906" w14:textId="77777777" w:rsidR="003A6D32" w:rsidRDefault="00000000">
      <w:pPr>
        <w:jc w:val="center"/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ELETTROLIZZATORI</w:t>
      </w:r>
    </w:p>
    <w:p w14:paraId="2D47DF65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462"/>
      </w:tblGrid>
      <w:tr w:rsidR="003A6D32" w14:paraId="33C59CDF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F50B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L’intervento è classificato come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6830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Intervento di nuova costruzione</w:t>
            </w:r>
          </w:p>
          <w:p w14:paraId="60D3ADF6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 Intervento su impianto esistente</w:t>
            </w:r>
          </w:p>
        </w:tc>
      </w:tr>
      <w:tr w:rsidR="003A6D32" w14:paraId="36C266E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DD12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Potenza elettrica (kW)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CF02" w14:textId="77777777" w:rsidR="003A6D32" w:rsidRDefault="003A6D3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6D32" w14:paraId="2785078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8A54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Tipologia elettrolizzatore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8D43" w14:textId="77777777" w:rsidR="003A6D32" w:rsidRDefault="003A6D3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165632E7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84C2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Tipologia elettrolita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E197" w14:textId="77777777" w:rsidR="003A6D32" w:rsidRDefault="003A6D32">
            <w:pPr>
              <w:jc w:val="both"/>
              <w:rPr>
                <w:sz w:val="20"/>
                <w:szCs w:val="20"/>
              </w:rPr>
            </w:pPr>
          </w:p>
        </w:tc>
      </w:tr>
      <w:tr w:rsidR="003A6D32" w14:paraId="2C10B662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819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L’impianto dispone di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38A0" w14:textId="77777777" w:rsidR="003A6D32" w:rsidRDefault="00000000">
            <w:pPr>
              <w:numPr>
                <w:ilvl w:val="0"/>
                <w:numId w:val="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Compressore</w:t>
            </w:r>
          </w:p>
          <w:p w14:paraId="0E01551A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642A8D67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No</w:t>
            </w:r>
          </w:p>
          <w:p w14:paraId="4F7F82C8" w14:textId="77777777" w:rsidR="003A6D32" w:rsidRDefault="003A6D32">
            <w:pPr>
              <w:jc w:val="both"/>
              <w:rPr>
                <w:sz w:val="20"/>
                <w:szCs w:val="20"/>
              </w:rPr>
            </w:pPr>
          </w:p>
          <w:p w14:paraId="69C90EB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sì, indicare le caratteristiche principali _____________</w:t>
            </w:r>
          </w:p>
          <w:p w14:paraId="614771ED" w14:textId="77777777" w:rsidR="003A6D32" w:rsidRDefault="003A6D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ind w:left="720"/>
              <w:rPr>
                <w:color w:val="000000"/>
                <w:sz w:val="20"/>
                <w:szCs w:val="20"/>
              </w:rPr>
            </w:pPr>
          </w:p>
          <w:p w14:paraId="0CEA8850" w14:textId="77777777" w:rsidR="003A6D32" w:rsidRDefault="00000000">
            <w:pPr>
              <w:numPr>
                <w:ilvl w:val="0"/>
                <w:numId w:val="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Sistema di stoccaggio</w:t>
            </w:r>
          </w:p>
          <w:p w14:paraId="1C7C182B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5FB7D873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No</w:t>
            </w:r>
          </w:p>
          <w:p w14:paraId="2AF7A1C6" w14:textId="77777777" w:rsidR="003A6D32" w:rsidRDefault="003A6D32">
            <w:pPr>
              <w:jc w:val="both"/>
              <w:rPr>
                <w:sz w:val="20"/>
                <w:szCs w:val="20"/>
              </w:rPr>
            </w:pPr>
          </w:p>
          <w:p w14:paraId="7905F547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sì, indicare le caratteristiche principali _____________</w:t>
            </w:r>
          </w:p>
          <w:p w14:paraId="749FA884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A6D32" w14:paraId="6230F996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8CC5" w14:textId="77777777" w:rsidR="003A6D32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L’intervento ha previsto la realizzazione delle opere connesse e delle infrastrutture indispensabili alla costruzione e all'esercizio dell’impianto? </w:t>
            </w:r>
          </w:p>
          <w:p w14:paraId="3FF219C3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(in caso affermativo compilare l’apposita sezione)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3085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Sì</w:t>
            </w:r>
          </w:p>
          <w:p w14:paraId="51F9409F" w14:textId="77777777" w:rsidR="003A6D32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</w:pPr>
            <w:r>
              <w:rPr>
                <w:sz w:val="20"/>
                <w:szCs w:val="20"/>
              </w:rPr>
              <w:t> No</w:t>
            </w:r>
          </w:p>
        </w:tc>
      </w:tr>
      <w:tr w:rsidR="003A6D32" w14:paraId="1862500E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9EE" w14:textId="77777777" w:rsidR="003A6D32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di entrata in esercizio dell’impianto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FB4B" w14:textId="77777777" w:rsidR="003A6D32" w:rsidRDefault="003A6D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EA5DA78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BBAD59C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9A17500" w14:textId="77777777" w:rsidR="003A6D32" w:rsidRDefault="003A6D32">
      <w:pPr>
        <w:pageBreakBefore/>
      </w:pPr>
    </w:p>
    <w:p w14:paraId="621244BC" w14:textId="77777777" w:rsidR="003A6D32" w:rsidRDefault="00000000">
      <w:pPr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OPERE CONNESSE</w:t>
      </w:r>
    </w:p>
    <w:p w14:paraId="71E3C1ED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462"/>
      </w:tblGrid>
      <w:tr w:rsidR="003A6D32" w14:paraId="5EEA8B1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94F0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Lunghezza linea di connessione in progetto (m)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8E22" w14:textId="77777777" w:rsidR="003A6D32" w:rsidRDefault="003A6D3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A6D32" w14:paraId="026237DF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AC6D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Tipologia di connessione in progetto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CA15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Aereo</w:t>
            </w:r>
          </w:p>
          <w:p w14:paraId="782B6476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Interrato</w:t>
            </w:r>
          </w:p>
          <w:p w14:paraId="33BA0518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Misto</w:t>
            </w:r>
          </w:p>
        </w:tc>
      </w:tr>
      <w:tr w:rsidR="003A6D32" w14:paraId="530C040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2ACD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linea di connessione comprende</w:t>
            </w:r>
          </w:p>
          <w:p w14:paraId="40A4A436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attraversamenti di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7CC2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 xml:space="preserve"> terreni privati </w:t>
            </w:r>
            <w:r>
              <w:rPr>
                <w:rFonts w:ascii="Calibri" w:eastAsia="Calibri" w:hAnsi="Calibri" w:cs="Calibri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</w:rPr>
              <w:t xml:space="preserve"> 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indicare i mappali e i proprietari)</w:t>
            </w:r>
          </w:p>
          <w:p w14:paraId="368ADE2B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altro</w:t>
            </w:r>
          </w:p>
          <w:p w14:paraId="0879DA3C" w14:textId="77777777" w:rsidR="003A6D32" w:rsidRDefault="003A6D32">
            <w:pPr>
              <w:jc w:val="both"/>
              <w:rPr>
                <w:sz w:val="20"/>
                <w:szCs w:val="20"/>
              </w:rPr>
            </w:pPr>
          </w:p>
          <w:p w14:paraId="45B5F5A1" w14:textId="77777777" w:rsidR="003A6D32" w:rsidRDefault="003A6D32">
            <w:pPr>
              <w:jc w:val="both"/>
              <w:rPr>
                <w:sz w:val="20"/>
                <w:szCs w:val="20"/>
              </w:rPr>
            </w:pPr>
          </w:p>
          <w:p w14:paraId="709D066A" w14:textId="77777777" w:rsidR="003A6D32" w:rsidRDefault="003A6D32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A6D32" w14:paraId="5FA5A0AB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1DCC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Specificare se selezionato “Altro”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E1FE" w14:textId="77777777" w:rsidR="003A6D32" w:rsidRDefault="003A6D32">
            <w:pPr>
              <w:jc w:val="both"/>
              <w:rPr>
                <w:sz w:val="20"/>
                <w:szCs w:val="20"/>
              </w:rPr>
            </w:pPr>
          </w:p>
        </w:tc>
      </w:tr>
      <w:tr w:rsidR="003A6D32" w14:paraId="217316E4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A054" w14:textId="77777777" w:rsidR="003A6D32" w:rsidRDefault="00000000">
            <w:pPr>
              <w:jc w:val="both"/>
            </w:pPr>
            <w:r>
              <w:rPr>
                <w:sz w:val="20"/>
                <w:szCs w:val="20"/>
              </w:rPr>
              <w:t>Connessione alla rete di distribuzione elettrica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990B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bassa</w:t>
            </w:r>
          </w:p>
          <w:p w14:paraId="1C3C35CE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media</w:t>
            </w:r>
          </w:p>
          <w:p w14:paraId="4CE8EE96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alta</w:t>
            </w:r>
          </w:p>
          <w:p w14:paraId="1F15C6A9" w14:textId="77777777" w:rsidR="003A6D32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altissima</w:t>
            </w:r>
          </w:p>
        </w:tc>
      </w:tr>
    </w:tbl>
    <w:p w14:paraId="5741E5F8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6203D54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DDD7802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451E347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489130E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9ACC805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48229AE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085C516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6E6C4C5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E1782FF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7094AC6" w14:textId="77777777" w:rsidR="003A6D32" w:rsidRDefault="00000000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Firma_________________________________</w:t>
      </w:r>
    </w:p>
    <w:p w14:paraId="3A867B7A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43BC060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350008A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F31638E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4C52BFC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B351D84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FBA28EA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3C0A2A7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02CAE12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D1EB45E" w14:textId="77777777" w:rsidR="003A6D32" w:rsidRDefault="003A6D32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sectPr w:rsidR="003A6D32">
      <w:headerReference w:type="default" r:id="rId7"/>
      <w:pgSz w:w="11909" w:h="16838"/>
      <w:pgMar w:top="1340" w:right="1097" w:bottom="562" w:left="10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C51E" w14:textId="77777777" w:rsidR="00242C17" w:rsidRDefault="00242C17">
      <w:r>
        <w:separator/>
      </w:r>
    </w:p>
  </w:endnote>
  <w:endnote w:type="continuationSeparator" w:id="0">
    <w:p w14:paraId="60A7C018" w14:textId="77777777" w:rsidR="00242C17" w:rsidRDefault="0024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1EF5" w14:textId="77777777" w:rsidR="00242C17" w:rsidRDefault="00242C17">
      <w:r>
        <w:rPr>
          <w:color w:val="000000"/>
        </w:rPr>
        <w:separator/>
      </w:r>
    </w:p>
  </w:footnote>
  <w:footnote w:type="continuationSeparator" w:id="0">
    <w:p w14:paraId="2E221239" w14:textId="77777777" w:rsidR="00242C17" w:rsidRDefault="0024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8BC5" w14:textId="77777777" w:rsidR="00000000" w:rsidRDefault="00000000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ALLEGATO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425"/>
    <w:multiLevelType w:val="multilevel"/>
    <w:tmpl w:val="D32A7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1299"/>
    <w:multiLevelType w:val="multilevel"/>
    <w:tmpl w:val="7AA69A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DF6856"/>
    <w:multiLevelType w:val="multilevel"/>
    <w:tmpl w:val="EFDC958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46C11CFB"/>
    <w:multiLevelType w:val="multilevel"/>
    <w:tmpl w:val="F522B23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E12837"/>
    <w:multiLevelType w:val="multilevel"/>
    <w:tmpl w:val="F380070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78245C"/>
    <w:multiLevelType w:val="multilevel"/>
    <w:tmpl w:val="0CF2E438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62157999">
    <w:abstractNumId w:val="3"/>
  </w:num>
  <w:num w:numId="2" w16cid:durableId="1940746686">
    <w:abstractNumId w:val="5"/>
  </w:num>
  <w:num w:numId="3" w16cid:durableId="1362709882">
    <w:abstractNumId w:val="2"/>
  </w:num>
  <w:num w:numId="4" w16cid:durableId="732971315">
    <w:abstractNumId w:val="1"/>
  </w:num>
  <w:num w:numId="5" w16cid:durableId="176237830">
    <w:abstractNumId w:val="0"/>
  </w:num>
  <w:num w:numId="6" w16cid:durableId="813067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32"/>
    <w:rsid w:val="00242C17"/>
    <w:rsid w:val="003A6D32"/>
    <w:rsid w:val="004574DF"/>
    <w:rsid w:val="00542C8B"/>
    <w:rsid w:val="00D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40E"/>
  <w15:docId w15:val="{E2E41F6E-2CA6-48D5-84AB-03D09AD9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textAlignment w:val="baseline"/>
    </w:pPr>
    <w:rPr>
      <w:sz w:val="22"/>
      <w:szCs w:val="22"/>
      <w:lang w:val="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rPr>
      <w:sz w:val="20"/>
      <w:szCs w:val="20"/>
    </w:rPr>
  </w:style>
  <w:style w:type="character" w:styleId="Rimandocommento">
    <w:name w:val="annotation reference"/>
    <w:rPr>
      <w:sz w:val="16"/>
      <w:szCs w:val="16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sz w:val="20"/>
      <w:szCs w:val="20"/>
    </w:rPr>
  </w:style>
  <w:style w:type="paragraph" w:styleId="Revisione">
    <w:name w:val="Revision"/>
    <w:pPr>
      <w:suppressAutoHyphens/>
      <w:autoSpaceDN w:val="0"/>
      <w:textAlignment w:val="baseline"/>
    </w:pPr>
    <w:rPr>
      <w:sz w:val="22"/>
      <w:szCs w:val="22"/>
      <w:lang w:val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Certifico S.r.l.</dc:creator>
  <cp:lastModifiedBy>Cecilia Saracini</cp:lastModifiedBy>
  <cp:revision>2</cp:revision>
  <dcterms:created xsi:type="dcterms:W3CDTF">2026-07-25T12:26:00Z</dcterms:created>
  <dcterms:modified xsi:type="dcterms:W3CDTF">2026-07-25T12:26:00Z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2022-12-05T09:45:00Z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bd03abba-4eab-4e11-aade-d8069369840b</vt:lpwstr>
  </property>
  <property fmtid="{D5CDD505-2E9C-101B-9397-08002B2CF9AE}" pid="8" name="MSIP_Label_797ad33d-ed35-43c0-b526-22bc83c17deb_ContentBits">
    <vt:lpwstr>1</vt:lpwstr>
  </property>
  <property fmtid="{D5CDD505-2E9C-101B-9397-08002B2CF9AE}" pid="9" name="MSIP_Label_94f5f15f-11ca-4705-a655-5e46846a1c6b_Enabled">
    <vt:lpwstr>true</vt:lpwstr>
  </property>
  <property fmtid="{D5CDD505-2E9C-101B-9397-08002B2CF9AE}" pid="10" name="MSIP_Label_94f5f15f-11ca-4705-a655-5e46846a1c6b_SetDate">
    <vt:lpwstr>2026-05-21T14:04:04Z</vt:lpwstr>
  </property>
  <property fmtid="{D5CDD505-2E9C-101B-9397-08002B2CF9AE}" pid="11" name="MSIP_Label_94f5f15f-11ca-4705-a655-5e46846a1c6b_Method">
    <vt:lpwstr>Standard</vt:lpwstr>
  </property>
  <property fmtid="{D5CDD505-2E9C-101B-9397-08002B2CF9AE}" pid="12" name="MSIP_Label_94f5f15f-11ca-4705-a655-5e46846a1c6b_Name">
    <vt:lpwstr>Pubblico</vt:lpwstr>
  </property>
  <property fmtid="{D5CDD505-2E9C-101B-9397-08002B2CF9AE}" pid="13" name="MSIP_Label_94f5f15f-11ca-4705-a655-5e46846a1c6b_SiteId">
    <vt:lpwstr>49ea7387-144b-4c06-b54d-6a66b2b79d71</vt:lpwstr>
  </property>
  <property fmtid="{D5CDD505-2E9C-101B-9397-08002B2CF9AE}" pid="14" name="MSIP_Label_94f5f15f-11ca-4705-a655-5e46846a1c6b_ActionId">
    <vt:lpwstr>ab2abeff-e58f-44f2-9576-f3c6eaf11438</vt:lpwstr>
  </property>
  <property fmtid="{D5CDD505-2E9C-101B-9397-08002B2CF9AE}" pid="15" name="MSIP_Label_94f5f15f-11ca-4705-a655-5e46846a1c6b_ContentBits">
    <vt:lpwstr>0</vt:lpwstr>
  </property>
  <property fmtid="{D5CDD505-2E9C-101B-9397-08002B2CF9AE}" pid="16" name="MSIP_Label_94f5f15f-11ca-4705-a655-5e46846a1c6b_Tag">
    <vt:lpwstr>10, 3, 0, 1</vt:lpwstr>
  </property>
  <property fmtid="{D5CDD505-2E9C-101B-9397-08002B2CF9AE}" pid="17" name="ContentTypeId">
    <vt:lpwstr>0x010100BBEC69A2F048ED4F9412CC2F1B6B758D</vt:lpwstr>
  </property>
</Properties>
</file>